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E" w:rsidRPr="00160A2F" w:rsidRDefault="002F618E">
      <w:pPr>
        <w:rPr>
          <w:color w:val="0070C0"/>
          <w:sz w:val="48"/>
          <w:szCs w:val="48"/>
        </w:rPr>
      </w:pPr>
      <w:r w:rsidRPr="00160A2F">
        <w:rPr>
          <w:color w:val="0070C0"/>
          <w:sz w:val="48"/>
          <w:szCs w:val="48"/>
        </w:rPr>
        <w:t xml:space="preserve">David Pérez      </w:t>
      </w:r>
      <w:r>
        <w:rPr>
          <w:color w:val="0070C0"/>
          <w:sz w:val="48"/>
          <w:szCs w:val="48"/>
        </w:rPr>
        <w:t xml:space="preserve">                                       </w:t>
      </w:r>
      <w:r w:rsidRPr="00160A2F">
        <w:rPr>
          <w:color w:val="0070C0"/>
          <w:sz w:val="48"/>
          <w:szCs w:val="48"/>
        </w:rPr>
        <w:t xml:space="preserve">   F</w:t>
      </w:r>
      <w:r>
        <w:rPr>
          <w:color w:val="0070C0"/>
          <w:sz w:val="48"/>
          <w:szCs w:val="48"/>
        </w:rPr>
        <w:t>.</w:t>
      </w:r>
      <w:r w:rsidRPr="00160A2F">
        <w:rPr>
          <w:color w:val="0070C0"/>
          <w:sz w:val="48"/>
          <w:szCs w:val="48"/>
        </w:rPr>
        <w:t>O</w:t>
      </w:r>
      <w:r>
        <w:rPr>
          <w:color w:val="0070C0"/>
          <w:sz w:val="48"/>
          <w:szCs w:val="48"/>
        </w:rPr>
        <w:t>.</w:t>
      </w:r>
      <w:r w:rsidRPr="00160A2F">
        <w:rPr>
          <w:color w:val="0070C0"/>
          <w:sz w:val="48"/>
          <w:szCs w:val="48"/>
        </w:rPr>
        <w:t>L</w:t>
      </w:r>
    </w:p>
    <w:p w:rsidR="002F618E" w:rsidRDefault="002F618E"/>
    <w:p w:rsidR="002F618E" w:rsidRDefault="002F618E"/>
    <w:p w:rsidR="002F618E" w:rsidRPr="00160A2F" w:rsidRDefault="002F618E" w:rsidP="00160A2F">
      <w:pPr>
        <w:rPr>
          <w:rFonts w:ascii="Times New Roman" w:hAnsi="Times New Roman"/>
          <w:color w:val="00B050"/>
          <w:sz w:val="36"/>
          <w:szCs w:val="36"/>
        </w:rPr>
      </w:pPr>
      <w:r w:rsidRPr="00160A2F">
        <w:rPr>
          <w:color w:val="00B050"/>
          <w:sz w:val="36"/>
          <w:szCs w:val="36"/>
        </w:rPr>
        <w:t>Entrevista personal:</w:t>
      </w:r>
    </w:p>
    <w:p w:rsidR="002F618E" w:rsidRDefault="002F618E" w:rsidP="00160A2F">
      <w:pPr>
        <w:rPr>
          <w:rFonts w:ascii="Times New Roman" w:hAnsi="Times New Roman"/>
          <w:color w:val="000000"/>
        </w:rPr>
      </w:pPr>
      <w:r w:rsidRPr="00160A2F">
        <w:rPr>
          <w:rFonts w:ascii="Times New Roman" w:hAnsi="Times New Roman"/>
          <w:color w:val="000000"/>
        </w:rPr>
        <w:t>La entrevista personal es la "reina" de las pruebas de selección. Es el momento de la verdad, cuando se compara a las personas integralmente, en sus competencias, en sus personalidades y en sus estilos de relacionarse.</w:t>
      </w:r>
      <w:r w:rsidRPr="00160A2F">
        <w:rPr>
          <w:rFonts w:ascii="Times New Roman" w:hAnsi="Times New Roman"/>
          <w:color w:val="000000"/>
        </w:rPr>
        <w:br/>
      </w:r>
      <w:r w:rsidRPr="00160A2F">
        <w:rPr>
          <w:rFonts w:ascii="Times New Roman" w:hAnsi="Times New Roman"/>
          <w:color w:val="000000"/>
        </w:rPr>
        <w:br/>
        <w:t>También se trata de una prueba imprevisible en su desenvolvimiento y en su éxito: cada persona ve la realidad a la luz de esquemas, opiniones y prejuicios propios, sobre todo en lo que se refiere a un tema tan subjetivo como la evaluación de las personas.</w:t>
      </w:r>
      <w:r w:rsidRPr="00160A2F">
        <w:rPr>
          <w:rFonts w:ascii="Times New Roman" w:hAnsi="Times New Roman"/>
          <w:color w:val="000000"/>
        </w:rPr>
        <w:br/>
      </w:r>
      <w:r w:rsidRPr="00160A2F">
        <w:rPr>
          <w:rFonts w:ascii="Times New Roman" w:hAnsi="Times New Roman"/>
          <w:color w:val="000000"/>
        </w:rPr>
        <w:br/>
        <w:t>Por lo tanto, sin dejar de ser uno mismo, durante las entrevistas de selección, hay que tener presente que aquello que se cree decir y manifestar, es lo que será percibido por el interlocutor, y que ambas cosas no son necesariamente iguales.</w:t>
      </w:r>
      <w:r w:rsidRPr="00160A2F">
        <w:rPr>
          <w:rFonts w:ascii="Times New Roman" w:hAnsi="Times New Roman"/>
          <w:color w:val="000000"/>
        </w:rPr>
        <w:br/>
      </w:r>
      <w:r w:rsidRPr="00160A2F">
        <w:rPr>
          <w:rFonts w:ascii="Times New Roman" w:hAnsi="Times New Roman"/>
          <w:color w:val="000000"/>
        </w:rPr>
        <w:br/>
        <w:t>A menudo sucede que se sale de una entrevista convencido de haber dado la impresión de ser sociable y extrovertido, mientras que el seleccionador anotará "ingenuo y voluble", o de haber parecido ser serio y medido, y, sin embargo, ser catalogado como "rígido e introvertido".</w:t>
      </w:r>
    </w:p>
    <w:p w:rsidR="002F618E" w:rsidRDefault="002F618E" w:rsidP="00160A2F">
      <w:pPr>
        <w:rPr>
          <w:rFonts w:ascii="Times New Roman" w:hAnsi="Times New Roman"/>
          <w:color w:val="000000"/>
        </w:rPr>
      </w:pPr>
    </w:p>
    <w:p w:rsidR="002F618E" w:rsidRPr="00160A2F" w:rsidRDefault="002F618E" w:rsidP="00160A2F">
      <w:pPr>
        <w:rPr>
          <w:rFonts w:ascii="Times New Roman" w:hAnsi="Times New Roman"/>
          <w:b/>
          <w:color w:val="A6A6A6"/>
        </w:rPr>
      </w:pPr>
      <w:r w:rsidRPr="00160A2F">
        <w:rPr>
          <w:rFonts w:ascii="Times New Roman" w:hAnsi="Times New Roman"/>
          <w:b/>
          <w:color w:val="A6A6A6"/>
        </w:rPr>
        <w:t>Pasos a seguir:</w:t>
      </w:r>
    </w:p>
    <w:p w:rsidR="002F618E" w:rsidRPr="00160A2F" w:rsidRDefault="002F618E" w:rsidP="00160A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es-ES"/>
        </w:rPr>
      </w:pPr>
      <w:r w:rsidRPr="00160A2F">
        <w:rPr>
          <w:rFonts w:ascii="Times New Roman" w:hAnsi="Times New Roman"/>
          <w:color w:val="000000"/>
          <w:lang w:eastAsia="es-ES"/>
        </w:rPr>
        <w:t>Asegurarse de la fecha, hora y lugar de la entrevista.</w:t>
      </w:r>
    </w:p>
    <w:p w:rsidR="002F618E" w:rsidRPr="00160A2F" w:rsidRDefault="002F618E" w:rsidP="00160A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es-ES"/>
        </w:rPr>
      </w:pPr>
      <w:r w:rsidRPr="00160A2F">
        <w:rPr>
          <w:rFonts w:ascii="Times New Roman" w:hAnsi="Times New Roman"/>
          <w:color w:val="000000"/>
          <w:lang w:eastAsia="es-ES"/>
        </w:rPr>
        <w:t>Acordarse de escribir en un papel las informaciones que se reciben.</w:t>
      </w:r>
    </w:p>
    <w:p w:rsidR="002F618E" w:rsidRPr="00160A2F" w:rsidRDefault="002F618E" w:rsidP="00160A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es-ES"/>
        </w:rPr>
      </w:pPr>
      <w:r w:rsidRPr="00160A2F">
        <w:rPr>
          <w:rFonts w:ascii="Times New Roman" w:hAnsi="Times New Roman"/>
          <w:color w:val="000000"/>
          <w:lang w:eastAsia="es-ES"/>
        </w:rPr>
        <w:t>Estar seguro del nombre de la persona con quien se debe hablar. Causa mala impresión no conocer algunos datos generales del entrevistador.</w:t>
      </w:r>
    </w:p>
    <w:p w:rsidR="002F618E" w:rsidRPr="00160A2F" w:rsidRDefault="002F618E" w:rsidP="00160A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es-ES"/>
        </w:rPr>
      </w:pPr>
      <w:r w:rsidRPr="00160A2F">
        <w:rPr>
          <w:rFonts w:ascii="Times New Roman" w:hAnsi="Times New Roman"/>
          <w:color w:val="000000"/>
          <w:lang w:eastAsia="es-ES"/>
        </w:rPr>
        <w:t>Saber cómo ir al lugar de la entrevista, para evitar llegar tarde, lo cual sería una desventaja. Lo ideal es llegar a la entrevista algunos minutos antes.</w:t>
      </w:r>
    </w:p>
    <w:p w:rsidR="002F618E" w:rsidRPr="00160A2F" w:rsidRDefault="002F618E" w:rsidP="00160A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es-ES"/>
        </w:rPr>
      </w:pPr>
      <w:r w:rsidRPr="00160A2F">
        <w:rPr>
          <w:rFonts w:ascii="Times New Roman" w:hAnsi="Times New Roman"/>
          <w:color w:val="000000"/>
          <w:lang w:eastAsia="es-ES"/>
        </w:rPr>
        <w:t>Tener información sobre la empresa y sobre el perfil requerido. Generalmente, causa buena impresión demostrar que se está informado.</w:t>
      </w:r>
    </w:p>
    <w:p w:rsidR="002F618E" w:rsidRPr="00160A2F" w:rsidRDefault="002F618E" w:rsidP="00160A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es-ES"/>
        </w:rPr>
      </w:pPr>
      <w:r w:rsidRPr="00160A2F">
        <w:rPr>
          <w:rFonts w:ascii="Times New Roman" w:hAnsi="Times New Roman"/>
          <w:color w:val="000000"/>
          <w:lang w:eastAsia="es-ES"/>
        </w:rPr>
        <w:t>Presentarse vestido en un modo ordenado, no excesivamente elegante, pero no desalineado.</w:t>
      </w:r>
    </w:p>
    <w:p w:rsidR="002F618E" w:rsidRPr="00160A2F" w:rsidRDefault="002F618E" w:rsidP="00160A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lang w:eastAsia="es-ES"/>
        </w:rPr>
      </w:pPr>
      <w:r w:rsidRPr="00160A2F">
        <w:rPr>
          <w:rFonts w:ascii="Times New Roman" w:hAnsi="Times New Roman"/>
          <w:color w:val="000000"/>
          <w:lang w:eastAsia="es-ES"/>
        </w:rPr>
        <w:t>Preparar una buena autopresentación: hacer un balance de las experiencias formativas y laborales, las características personales y la capacidad, valorizando todo aquello que puede parecer apto para el trabajo en general y para éste en particular.</w:t>
      </w:r>
    </w:p>
    <w:p w:rsidR="002F618E" w:rsidRPr="00160A2F" w:rsidRDefault="002F618E" w:rsidP="00160A2F">
      <w:pPr>
        <w:rPr>
          <w:rFonts w:ascii="Times New Roman" w:hAnsi="Times New Roman"/>
          <w:b/>
          <w:color w:val="76923C"/>
        </w:rPr>
      </w:pPr>
      <w:r>
        <w:rPr>
          <w:rFonts w:ascii="Times New Roman" w:hAnsi="Times New Roman"/>
          <w:color w:val="000000"/>
          <w:lang w:eastAsia="es-ES"/>
        </w:rPr>
        <w:br w:type="page"/>
      </w:r>
      <w:r w:rsidRPr="00160A2F">
        <w:rPr>
          <w:rFonts w:ascii="Times New Roman" w:hAnsi="Times New Roman"/>
          <w:b/>
          <w:color w:val="76923C"/>
        </w:rPr>
        <w:t>Puntos a tener en cuenta:</w:t>
      </w:r>
    </w:p>
    <w:p w:rsidR="002F618E" w:rsidRPr="00160A2F" w:rsidRDefault="002F618E" w:rsidP="00160A2F">
      <w:pPr>
        <w:pStyle w:val="ListParagraph"/>
        <w:numPr>
          <w:ilvl w:val="0"/>
          <w:numId w:val="6"/>
        </w:numPr>
        <w:rPr>
          <w:rFonts w:ascii="Times New Roman" w:hAnsi="Times New Roman"/>
          <w:bCs/>
          <w:color w:val="000000"/>
        </w:rPr>
      </w:pPr>
      <w:r w:rsidRPr="00160A2F">
        <w:rPr>
          <w:rFonts w:ascii="Times New Roman" w:hAnsi="Times New Roman"/>
          <w:bCs/>
          <w:color w:val="000000"/>
        </w:rPr>
        <w:t>Causar una buena impresión</w:t>
      </w:r>
    </w:p>
    <w:p w:rsidR="002F618E" w:rsidRPr="00160A2F" w:rsidRDefault="002F618E" w:rsidP="00160A2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60A2F">
        <w:rPr>
          <w:rFonts w:ascii="Times New Roman" w:hAnsi="Times New Roman"/>
          <w:bCs/>
          <w:color w:val="000000"/>
        </w:rPr>
        <w:t>2. Prepararse sobre los puntos débiles</w:t>
      </w:r>
    </w:p>
    <w:p w:rsidR="002F618E" w:rsidRPr="00160A2F" w:rsidRDefault="002F618E" w:rsidP="00160A2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60A2F">
        <w:rPr>
          <w:rFonts w:ascii="Times New Roman" w:hAnsi="Times New Roman"/>
          <w:bCs/>
          <w:color w:val="000000"/>
        </w:rPr>
        <w:t>3. Tranquilos y sonrientes</w:t>
      </w:r>
    </w:p>
    <w:p w:rsidR="002F618E" w:rsidRPr="00160A2F" w:rsidRDefault="002F618E" w:rsidP="00160A2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60A2F">
        <w:rPr>
          <w:rFonts w:ascii="Times New Roman" w:hAnsi="Times New Roman"/>
          <w:bCs/>
          <w:color w:val="000000"/>
        </w:rPr>
        <w:t>4. Ni ingenuos, ni presuntuosos, ni excesivos</w:t>
      </w:r>
    </w:p>
    <w:p w:rsidR="002F618E" w:rsidRPr="00160A2F" w:rsidRDefault="002F618E" w:rsidP="00160A2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60A2F">
        <w:rPr>
          <w:rFonts w:ascii="Times New Roman" w:hAnsi="Times New Roman"/>
          <w:bCs/>
          <w:color w:val="000000"/>
        </w:rPr>
        <w:t>5. Pensar en positivo, creativo, concreto</w:t>
      </w:r>
    </w:p>
    <w:p w:rsidR="002F618E" w:rsidRPr="00160A2F" w:rsidRDefault="002F618E" w:rsidP="00160A2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60A2F">
        <w:rPr>
          <w:rFonts w:ascii="Times New Roman" w:hAnsi="Times New Roman"/>
          <w:bCs/>
          <w:color w:val="000000"/>
        </w:rPr>
        <w:t>6. Hable, por favor (hablar bien)</w:t>
      </w:r>
    </w:p>
    <w:p w:rsidR="002F618E" w:rsidRPr="00160A2F" w:rsidRDefault="002F618E" w:rsidP="00160A2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60A2F">
        <w:rPr>
          <w:rFonts w:ascii="Times New Roman" w:hAnsi="Times New Roman"/>
          <w:bCs/>
          <w:color w:val="000000"/>
        </w:rPr>
        <w:t>7. Cuidado con el lenguaje</w:t>
      </w:r>
    </w:p>
    <w:p w:rsidR="002F618E" w:rsidRPr="00160A2F" w:rsidRDefault="002F618E" w:rsidP="00160A2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60A2F">
        <w:rPr>
          <w:rFonts w:ascii="Times New Roman" w:hAnsi="Times New Roman"/>
          <w:bCs/>
          <w:color w:val="000000"/>
        </w:rPr>
        <w:t>8. Tener presente quién está enfrente</w:t>
      </w:r>
    </w:p>
    <w:p w:rsidR="002F618E" w:rsidRPr="00160A2F" w:rsidRDefault="002F618E" w:rsidP="00160A2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160A2F">
        <w:rPr>
          <w:rFonts w:ascii="Times New Roman" w:hAnsi="Times New Roman"/>
          <w:bCs/>
          <w:color w:val="000000"/>
        </w:rPr>
        <w:t>9. La comunicación no verbal: la vestimenta, los gestos, la voz y la mirada</w:t>
      </w:r>
    </w:p>
    <w:p w:rsidR="002F618E" w:rsidRPr="00160A2F" w:rsidRDefault="002F618E" w:rsidP="00160A2F">
      <w:pPr>
        <w:rPr>
          <w:rFonts w:ascii="Times New Roman" w:hAnsi="Times New Roman"/>
        </w:rPr>
      </w:pPr>
    </w:p>
    <w:p w:rsidR="002F618E" w:rsidRDefault="002F618E" w:rsidP="00160A2F">
      <w:r>
        <w:t>Ejemplo de preguntas:</w:t>
      </w:r>
    </w:p>
    <w:p w:rsidR="002F618E" w:rsidRPr="00160A2F" w:rsidRDefault="002F618E" w:rsidP="00160A2F">
      <w:pPr>
        <w:shd w:val="clear" w:color="auto" w:fill="F1F1F1"/>
        <w:spacing w:after="0" w:line="300" w:lineRule="atLeast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b/>
          <w:bCs/>
          <w:color w:val="585852"/>
          <w:sz w:val="21"/>
          <w:szCs w:val="21"/>
          <w:bdr w:val="none" w:sz="0" w:space="0" w:color="auto" w:frame="1"/>
          <w:lang w:eastAsia="es-ES"/>
        </w:rPr>
        <w:br/>
      </w:r>
      <w:r w:rsidRPr="00160A2F">
        <w:rPr>
          <w:rFonts w:ascii="Trebuchet MS" w:hAnsi="Trebuchet MS"/>
          <w:b/>
          <w:bCs/>
          <w:color w:val="585852"/>
          <w:sz w:val="21"/>
          <w:lang w:eastAsia="es-ES"/>
        </w:rPr>
        <w:t>PERSONALIDAD</w:t>
      </w:r>
    </w:p>
    <w:p w:rsidR="002F618E" w:rsidRPr="00160A2F" w:rsidRDefault="002F618E" w:rsidP="00160A2F">
      <w:pPr>
        <w:numPr>
          <w:ilvl w:val="0"/>
          <w:numId w:val="2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Háblame de ti mismo</w:t>
      </w:r>
    </w:p>
    <w:p w:rsidR="002F618E" w:rsidRPr="00160A2F" w:rsidRDefault="002F618E" w:rsidP="00160A2F">
      <w:pPr>
        <w:numPr>
          <w:ilvl w:val="0"/>
          <w:numId w:val="2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Cuéntame una anécdota de tu vida en la que resolvieras con éxito una situación problemática</w:t>
      </w:r>
    </w:p>
    <w:p w:rsidR="002F618E" w:rsidRPr="00160A2F" w:rsidRDefault="002F618E" w:rsidP="00160A2F">
      <w:pPr>
        <w:numPr>
          <w:ilvl w:val="0"/>
          <w:numId w:val="2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Si fueras tú el encargado de realizar esta selección y yo fuera el candidato, ¿qué cualidades te gustaría que yo reuniera?</w:t>
      </w:r>
    </w:p>
    <w:p w:rsidR="002F618E" w:rsidRPr="00160A2F" w:rsidRDefault="002F618E" w:rsidP="00160A2F">
      <w:pPr>
        <w:numPr>
          <w:ilvl w:val="0"/>
          <w:numId w:val="2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¿Te gusta trabajar con gente o prefieres trabajar solo?</w:t>
      </w:r>
    </w:p>
    <w:p w:rsidR="002F618E" w:rsidRPr="00160A2F" w:rsidRDefault="002F618E" w:rsidP="00160A2F">
      <w:pPr>
        <w:numPr>
          <w:ilvl w:val="0"/>
          <w:numId w:val="2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¿Te consideras como un líder o como un seguidor? ¿Por qué?</w:t>
      </w:r>
    </w:p>
    <w:p w:rsidR="002F618E" w:rsidRPr="00160A2F" w:rsidRDefault="002F618E" w:rsidP="00160A2F">
      <w:pPr>
        <w:numPr>
          <w:ilvl w:val="0"/>
          <w:numId w:val="2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¿Cual fue la decisión más importante que adoptaste en el pasado?</w:t>
      </w:r>
    </w:p>
    <w:p w:rsidR="002F618E" w:rsidRPr="00160A2F" w:rsidRDefault="002F618E" w:rsidP="00160A2F">
      <w:pPr>
        <w:numPr>
          <w:ilvl w:val="0"/>
          <w:numId w:val="2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Defínete a tí mismo con cinco adjetivos calificativos. Justifícalos. ¿Qué elemento diferencial aportas?</w:t>
      </w:r>
    </w:p>
    <w:p w:rsidR="002F618E" w:rsidRPr="00160A2F" w:rsidRDefault="002F618E" w:rsidP="00160A2F">
      <w:pPr>
        <w:numPr>
          <w:ilvl w:val="0"/>
          <w:numId w:val="2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¿Qué has aprendido de tus errores?</w:t>
      </w:r>
    </w:p>
    <w:p w:rsidR="002F618E" w:rsidRPr="00160A2F" w:rsidRDefault="002F618E" w:rsidP="00160A2F">
      <w:pPr>
        <w:numPr>
          <w:ilvl w:val="0"/>
          <w:numId w:val="2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¿Acabas lo que empiezas?</w:t>
      </w:r>
    </w:p>
    <w:p w:rsidR="002F618E" w:rsidRDefault="002F618E" w:rsidP="00160A2F">
      <w:pPr>
        <w:numPr>
          <w:ilvl w:val="0"/>
          <w:numId w:val="2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Describe tu escala de valores</w:t>
      </w:r>
    </w:p>
    <w:p w:rsidR="002F618E" w:rsidRDefault="002F618E" w:rsidP="00160A2F">
      <w:pPr>
        <w:spacing w:after="0" w:line="300" w:lineRule="atLeast"/>
        <w:rPr>
          <w:rFonts w:ascii="Trebuchet MS" w:hAnsi="Trebuchet MS"/>
          <w:color w:val="585852"/>
          <w:sz w:val="21"/>
          <w:szCs w:val="21"/>
          <w:lang w:eastAsia="es-ES"/>
        </w:rPr>
      </w:pPr>
    </w:p>
    <w:p w:rsidR="002F618E" w:rsidRPr="00160A2F" w:rsidRDefault="002F618E" w:rsidP="00160A2F">
      <w:pPr>
        <w:spacing w:after="0" w:line="300" w:lineRule="atLeast"/>
        <w:rPr>
          <w:rFonts w:ascii="Trebuchet MS" w:hAnsi="Trebuchet MS"/>
          <w:color w:val="585852"/>
          <w:sz w:val="21"/>
          <w:szCs w:val="21"/>
          <w:lang w:eastAsia="es-ES"/>
        </w:rPr>
      </w:pPr>
    </w:p>
    <w:p w:rsidR="002F618E" w:rsidRPr="00160A2F" w:rsidRDefault="002F618E" w:rsidP="00160A2F">
      <w:pPr>
        <w:shd w:val="clear" w:color="auto" w:fill="F1F1F1"/>
        <w:spacing w:after="0" w:line="300" w:lineRule="atLeast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b/>
          <w:bCs/>
          <w:color w:val="585852"/>
          <w:sz w:val="21"/>
          <w:lang w:eastAsia="es-ES"/>
        </w:rPr>
        <w:t>FORMACIÓN</w:t>
      </w:r>
    </w:p>
    <w:p w:rsidR="002F618E" w:rsidRPr="00160A2F" w:rsidRDefault="002F618E" w:rsidP="00160A2F">
      <w:pPr>
        <w:numPr>
          <w:ilvl w:val="0"/>
          <w:numId w:val="3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¿Por qué estudiaste ingeniería, ADE, derecho</w:t>
      </w:r>
      <w:r>
        <w:rPr>
          <w:rFonts w:ascii="Trebuchet MS" w:hAnsi="Trebuchet MS"/>
          <w:color w:val="585852"/>
          <w:sz w:val="21"/>
          <w:szCs w:val="21"/>
          <w:lang w:eastAsia="es-ES"/>
        </w:rPr>
        <w:t xml:space="preserve"> ETC</w:t>
      </w: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………? ¿Qué otras carreras te atraían?</w:t>
      </w:r>
    </w:p>
    <w:p w:rsidR="002F618E" w:rsidRPr="00160A2F" w:rsidRDefault="002F618E" w:rsidP="00160A2F">
      <w:pPr>
        <w:numPr>
          <w:ilvl w:val="0"/>
          <w:numId w:val="3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¿Quien influyó más en ti a la hora de elegir tu carrera?</w:t>
      </w:r>
    </w:p>
    <w:p w:rsidR="002F618E" w:rsidRPr="00160A2F" w:rsidRDefault="002F618E" w:rsidP="00160A2F">
      <w:pPr>
        <w:numPr>
          <w:ilvl w:val="0"/>
          <w:numId w:val="3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¿Qué asignaturas te gustan más/menos y en cuáles sacas mejores/peores notas?</w:t>
      </w:r>
    </w:p>
    <w:p w:rsidR="002F618E" w:rsidRPr="00160A2F" w:rsidRDefault="002F618E" w:rsidP="00160A2F">
      <w:pPr>
        <w:numPr>
          <w:ilvl w:val="0"/>
          <w:numId w:val="3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¿En qué medida tus calificaciones se deben a tu esfuerzo personal y en qué medida a tu inteligencia?</w:t>
      </w:r>
    </w:p>
    <w:p w:rsidR="002F618E" w:rsidRPr="00160A2F" w:rsidRDefault="002F618E" w:rsidP="00160A2F">
      <w:pPr>
        <w:numPr>
          <w:ilvl w:val="0"/>
          <w:numId w:val="3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Describe una experiencia gratificante en tu vida de estudiante. ¿Piensas proseguir o ampliar tus estudios?</w:t>
      </w:r>
    </w:p>
    <w:p w:rsidR="002F618E" w:rsidRPr="00160A2F" w:rsidRDefault="002F618E" w:rsidP="00160A2F">
      <w:pPr>
        <w:numPr>
          <w:ilvl w:val="0"/>
          <w:numId w:val="3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Si volvieras a empezar tus estudios, ¿qué harías de modo diferente?</w:t>
      </w:r>
    </w:p>
    <w:p w:rsidR="002F618E" w:rsidRPr="00160A2F" w:rsidRDefault="002F618E" w:rsidP="00160A2F">
      <w:pPr>
        <w:numPr>
          <w:ilvl w:val="0"/>
          <w:numId w:val="3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En tu formación complementaria, ¿qué seminarios o cursos de corta duración has realizado?¿Qué te motivó a realizarlos?</w:t>
      </w:r>
    </w:p>
    <w:p w:rsidR="002F618E" w:rsidRDefault="002F618E" w:rsidP="00160A2F">
      <w:pPr>
        <w:numPr>
          <w:ilvl w:val="0"/>
          <w:numId w:val="3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¿Has tenido algún puesto representativo durante tus estudios?</w:t>
      </w:r>
    </w:p>
    <w:p w:rsidR="002F618E" w:rsidRDefault="002F618E" w:rsidP="00160A2F">
      <w:pPr>
        <w:spacing w:after="0" w:line="300" w:lineRule="atLeast"/>
        <w:rPr>
          <w:rFonts w:ascii="Trebuchet MS" w:hAnsi="Trebuchet MS"/>
          <w:color w:val="585852"/>
          <w:sz w:val="21"/>
          <w:szCs w:val="21"/>
          <w:lang w:eastAsia="es-ES"/>
        </w:rPr>
      </w:pPr>
    </w:p>
    <w:p w:rsidR="002F618E" w:rsidRDefault="002F618E" w:rsidP="00160A2F">
      <w:pPr>
        <w:spacing w:after="0" w:line="300" w:lineRule="atLeast"/>
        <w:rPr>
          <w:rFonts w:ascii="Trebuchet MS" w:hAnsi="Trebuchet MS"/>
          <w:color w:val="585852"/>
          <w:sz w:val="21"/>
          <w:szCs w:val="21"/>
          <w:lang w:eastAsia="es-ES"/>
        </w:rPr>
      </w:pPr>
    </w:p>
    <w:p w:rsidR="002F618E" w:rsidRDefault="002F618E" w:rsidP="00160A2F">
      <w:pPr>
        <w:spacing w:after="0" w:line="300" w:lineRule="atLeast"/>
        <w:rPr>
          <w:rFonts w:ascii="Trebuchet MS" w:hAnsi="Trebuchet MS"/>
          <w:color w:val="585852"/>
          <w:sz w:val="21"/>
          <w:szCs w:val="21"/>
          <w:lang w:eastAsia="es-ES"/>
        </w:rPr>
      </w:pPr>
    </w:p>
    <w:p w:rsidR="002F618E" w:rsidRDefault="002F618E" w:rsidP="00160A2F">
      <w:pPr>
        <w:spacing w:after="0" w:line="300" w:lineRule="atLeast"/>
        <w:rPr>
          <w:rFonts w:ascii="Trebuchet MS" w:hAnsi="Trebuchet MS"/>
          <w:color w:val="585852"/>
          <w:sz w:val="21"/>
          <w:szCs w:val="21"/>
          <w:lang w:eastAsia="es-ES"/>
        </w:rPr>
      </w:pPr>
    </w:p>
    <w:p w:rsidR="002F618E" w:rsidRPr="00160A2F" w:rsidRDefault="002F618E" w:rsidP="00160A2F">
      <w:pPr>
        <w:spacing w:after="0" w:line="300" w:lineRule="atLeast"/>
        <w:rPr>
          <w:rFonts w:ascii="Trebuchet MS" w:hAnsi="Trebuchet MS"/>
          <w:color w:val="585852"/>
          <w:sz w:val="21"/>
          <w:szCs w:val="21"/>
          <w:lang w:eastAsia="es-ES"/>
        </w:rPr>
      </w:pPr>
    </w:p>
    <w:p w:rsidR="002F618E" w:rsidRPr="00160A2F" w:rsidRDefault="002F618E" w:rsidP="00160A2F">
      <w:pPr>
        <w:shd w:val="clear" w:color="auto" w:fill="F1F1F1"/>
        <w:spacing w:after="0" w:line="300" w:lineRule="atLeast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b/>
          <w:bCs/>
          <w:color w:val="585852"/>
          <w:sz w:val="21"/>
          <w:lang w:eastAsia="es-ES"/>
        </w:rPr>
        <w:t>EMPLEO</w:t>
      </w:r>
    </w:p>
    <w:p w:rsidR="002F618E" w:rsidRPr="00160A2F" w:rsidRDefault="002F618E" w:rsidP="00160A2F">
      <w:pPr>
        <w:numPr>
          <w:ilvl w:val="0"/>
          <w:numId w:val="4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¿Qué sabes acerca de nuestra empresa? ¿Qué te atrae de ella?</w:t>
      </w:r>
    </w:p>
    <w:p w:rsidR="002F618E" w:rsidRPr="00160A2F" w:rsidRDefault="002F618E" w:rsidP="00160A2F">
      <w:pPr>
        <w:numPr>
          <w:ilvl w:val="0"/>
          <w:numId w:val="4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¿Cuál crees que puede ser para ti la mayor dificultad al pasar de la vida de estudiante a realizar prácticas?</w:t>
      </w:r>
    </w:p>
    <w:p w:rsidR="002F618E" w:rsidRPr="00160A2F" w:rsidRDefault="002F618E" w:rsidP="00160A2F">
      <w:pPr>
        <w:numPr>
          <w:ilvl w:val="0"/>
          <w:numId w:val="4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¿Qué departamento (marketing, financiero, producción, comercial…) te atrae más?</w:t>
      </w:r>
    </w:p>
    <w:p w:rsidR="002F618E" w:rsidRPr="00160A2F" w:rsidRDefault="002F618E" w:rsidP="00160A2F">
      <w:pPr>
        <w:numPr>
          <w:ilvl w:val="0"/>
          <w:numId w:val="4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¿Cuáles son tus puntos fuertes y tus puntos débiles?</w:t>
      </w:r>
    </w:p>
    <w:p w:rsidR="002F618E" w:rsidRPr="00160A2F" w:rsidRDefault="002F618E" w:rsidP="00160A2F">
      <w:pPr>
        <w:numPr>
          <w:ilvl w:val="0"/>
          <w:numId w:val="4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¿Qué te ves haciendo dentro de cinco, de diez años? ¿Cómo crees que podrás lograrlos?</w:t>
      </w:r>
    </w:p>
    <w:p w:rsidR="002F618E" w:rsidRDefault="002F618E" w:rsidP="00160A2F">
      <w:pPr>
        <w:numPr>
          <w:ilvl w:val="0"/>
          <w:numId w:val="4"/>
        </w:numPr>
        <w:spacing w:after="0" w:line="300" w:lineRule="atLeast"/>
        <w:ind w:left="360"/>
        <w:rPr>
          <w:rFonts w:ascii="Trebuchet MS" w:hAnsi="Trebuchet MS"/>
          <w:color w:val="585852"/>
          <w:sz w:val="21"/>
          <w:szCs w:val="21"/>
          <w:lang w:eastAsia="es-ES"/>
        </w:rPr>
      </w:pPr>
      <w:r w:rsidRPr="00160A2F">
        <w:rPr>
          <w:rFonts w:ascii="Trebuchet MS" w:hAnsi="Trebuchet MS"/>
          <w:color w:val="585852"/>
          <w:sz w:val="21"/>
          <w:szCs w:val="21"/>
          <w:lang w:eastAsia="es-ES"/>
        </w:rPr>
        <w:t>¿Prefieres trabajar en una empresa grande, mediana, pequeña, pública, privada…?¿Por qué?</w:t>
      </w:r>
    </w:p>
    <w:p w:rsidR="002F618E" w:rsidRDefault="002F618E" w:rsidP="00160A2F">
      <w:pPr>
        <w:spacing w:after="0" w:line="300" w:lineRule="atLeast"/>
        <w:rPr>
          <w:rFonts w:ascii="Trebuchet MS" w:hAnsi="Trebuchet MS"/>
          <w:color w:val="585852"/>
          <w:sz w:val="21"/>
          <w:szCs w:val="21"/>
          <w:lang w:eastAsia="es-ES"/>
        </w:rPr>
      </w:pPr>
    </w:p>
    <w:p w:rsidR="002F618E" w:rsidRPr="00160A2F" w:rsidRDefault="002F618E" w:rsidP="00160A2F"/>
    <w:p w:rsidR="002F618E" w:rsidRPr="00160A2F" w:rsidRDefault="002F618E">
      <w:pPr>
        <w:rPr>
          <w:b/>
          <w:color w:val="E36C0A"/>
        </w:rPr>
      </w:pPr>
      <w:r w:rsidRPr="00160A2F">
        <w:rPr>
          <w:b/>
          <w:color w:val="E36C0A"/>
        </w:rPr>
        <w:t>Ejemplos de preguntas :</w:t>
      </w:r>
    </w:p>
    <w:p w:rsidR="002F618E" w:rsidRDefault="002F618E">
      <w:r>
        <w:t xml:space="preserve"> </w:t>
      </w:r>
      <w:hyperlink r:id="rId5" w:history="1">
        <w:r>
          <w:rPr>
            <w:rStyle w:val="Hyperlink"/>
          </w:rPr>
          <w:t>http://haganegocios.com/50-preguntas-respuestas-usuales-entrevista-trabajo.html</w:t>
        </w:r>
      </w:hyperlink>
    </w:p>
    <w:p w:rsidR="002F618E" w:rsidRDefault="002F618E">
      <w:hyperlink r:id="rId6" w:history="1">
        <w:r>
          <w:rPr>
            <w:rStyle w:val="Hyperlink"/>
          </w:rPr>
          <w:t>http://www.slideshare.net/g.desa/ejemplo-de-preguntas-en-una-entrevista</w:t>
        </w:r>
      </w:hyperlink>
    </w:p>
    <w:p w:rsidR="002F618E" w:rsidRPr="00160A2F" w:rsidRDefault="002F618E">
      <w:pPr>
        <w:rPr>
          <w:b/>
          <w:color w:val="002060"/>
        </w:rPr>
      </w:pPr>
    </w:p>
    <w:p w:rsidR="002F618E" w:rsidRPr="00160A2F" w:rsidRDefault="002F618E">
      <w:pPr>
        <w:rPr>
          <w:b/>
          <w:color w:val="002060"/>
        </w:rPr>
      </w:pPr>
      <w:r w:rsidRPr="00160A2F">
        <w:rPr>
          <w:b/>
          <w:color w:val="002060"/>
        </w:rPr>
        <w:t>Lo que e aprendido:</w:t>
      </w:r>
    </w:p>
    <w:p w:rsidR="002F618E" w:rsidRDefault="002F618E">
      <w:r>
        <w:t>E aprendido en este trabajo que no cuenta solo lo que le cuentas al empresario o al entrevistador sino también tu modo de presentarte, forma de sentarte, si estas nervioso, si le hablas adecuadamente, etc etc todo cuenta en una entrevista personal y tienes que cuidar mucho los gestos que haces guardar las formas</w:t>
      </w:r>
    </w:p>
    <w:p w:rsidR="002F618E" w:rsidRDefault="002F618E">
      <w:r>
        <w:t>Esto en un futuro me va a venir muy bien porque es una cosa que d no ser por el trabajo no lo hubiese buscado ni tendría ni idea y es una cosa que ya se, el como comportarme en una entrevista d trabajo</w:t>
      </w:r>
    </w:p>
    <w:sectPr w:rsidR="002F618E" w:rsidSect="002D4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AEB"/>
    <w:multiLevelType w:val="multilevel"/>
    <w:tmpl w:val="46DA7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13576"/>
    <w:multiLevelType w:val="multilevel"/>
    <w:tmpl w:val="646C1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955FE"/>
    <w:multiLevelType w:val="multilevel"/>
    <w:tmpl w:val="59F45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609EA"/>
    <w:multiLevelType w:val="hybridMultilevel"/>
    <w:tmpl w:val="2C3EAC8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CF466B"/>
    <w:multiLevelType w:val="multilevel"/>
    <w:tmpl w:val="6CA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30B72"/>
    <w:multiLevelType w:val="multilevel"/>
    <w:tmpl w:val="89308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A2F"/>
    <w:rsid w:val="00160A2F"/>
    <w:rsid w:val="002D4295"/>
    <w:rsid w:val="002F618E"/>
    <w:rsid w:val="009A0CA9"/>
    <w:rsid w:val="009C03D5"/>
    <w:rsid w:val="00E43ED5"/>
    <w:rsid w:val="00F3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60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99"/>
    <w:qFormat/>
    <w:rsid w:val="00160A2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160A2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60A2F"/>
    <w:rPr>
      <w:rFonts w:cs="Times New Roman"/>
    </w:rPr>
  </w:style>
  <w:style w:type="paragraph" w:styleId="ListParagraph">
    <w:name w:val="List Paragraph"/>
    <w:basedOn w:val="Normal"/>
    <w:uiPriority w:val="99"/>
    <w:qFormat/>
    <w:rsid w:val="00160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g.desa/ejemplo-de-preguntas-en-una-entrevista" TargetMode="External"/><Relationship Id="rId5" Type="http://schemas.openxmlformats.org/officeDocument/2006/relationships/hyperlink" Target="http://haganegocios.com/50-preguntas-respuestas-usuales-entrevista-trabaj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783</Words>
  <Characters>4310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Pérez                                                F</dc:title>
  <dc:subject/>
  <dc:creator>*</dc:creator>
  <cp:keywords/>
  <dc:description/>
  <cp:lastModifiedBy>JA</cp:lastModifiedBy>
  <cp:revision>2</cp:revision>
  <dcterms:created xsi:type="dcterms:W3CDTF">2013-04-26T14:23:00Z</dcterms:created>
  <dcterms:modified xsi:type="dcterms:W3CDTF">2013-04-26T14:23:00Z</dcterms:modified>
</cp:coreProperties>
</file>